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745A" w14:textId="77777777" w:rsidR="00FE067E" w:rsidRDefault="003C6034" w:rsidP="006579CE">
      <w:pPr>
        <w:pStyle w:val="TitlePageOrigin"/>
        <w:tabs>
          <w:tab w:val="left" w:pos="7560"/>
        </w:tabs>
      </w:pPr>
      <w:r>
        <w:rPr>
          <w:caps w:val="0"/>
        </w:rPr>
        <w:t>WEST VIRGINIA LEGISLATURE</w:t>
      </w:r>
    </w:p>
    <w:p w14:paraId="628784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3EA5AA2" w14:textId="77777777" w:rsidR="00CD36CF" w:rsidRDefault="00417788" w:rsidP="00CC1F3B">
      <w:pPr>
        <w:pStyle w:val="TitlePageBillPrefix"/>
      </w:pPr>
      <w:sdt>
        <w:sdtPr>
          <w:tag w:val="IntroDate"/>
          <w:id w:val="-1236936958"/>
          <w:placeholder>
            <w:docPart w:val="CA23447220684A809301AEEA5A118BDE"/>
          </w:placeholder>
          <w:text/>
        </w:sdtPr>
        <w:sdtEndPr/>
        <w:sdtContent>
          <w:r w:rsidR="00AE48A0">
            <w:t>Introduced</w:t>
          </w:r>
        </w:sdtContent>
      </w:sdt>
    </w:p>
    <w:p w14:paraId="50A3AD3A" w14:textId="25C141FF" w:rsidR="00CD36CF" w:rsidRDefault="0041778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E232DB2B4A064F888E8D39B06226B95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4419B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97D994213354CF8B92784AF79E3B10F"/>
          </w:placeholder>
          <w:text/>
        </w:sdtPr>
        <w:sdtEndPr/>
        <w:sdtContent>
          <w:r w:rsidR="003A5313">
            <w:t>2276</w:t>
          </w:r>
        </w:sdtContent>
      </w:sdt>
    </w:p>
    <w:p w14:paraId="323962A3" w14:textId="27A9558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63E51E95989492FB186A03643D6F0A7"/>
          </w:placeholder>
          <w:text w:multiLine="1"/>
        </w:sdtPr>
        <w:sdtEndPr/>
        <w:sdtContent>
          <w:r w:rsidR="00A4419B">
            <w:t xml:space="preserve">Delegate </w:t>
          </w:r>
          <w:r w:rsidR="006579CE">
            <w:t xml:space="preserve">D. </w:t>
          </w:r>
          <w:r w:rsidR="00A4419B">
            <w:t>Smith</w:t>
          </w:r>
        </w:sdtContent>
      </w:sdt>
    </w:p>
    <w:p w14:paraId="5E89D583" w14:textId="59AE297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FC355DA54AB4B2685A2B2652AD0AACB"/>
          </w:placeholder>
          <w:text w:multiLine="1"/>
        </w:sdtPr>
        <w:sdtEndPr/>
        <w:sdtContent>
          <w:r w:rsidR="00417788">
            <w:t>Introduced February 12, 2025; referred to the Committee on Energy and Public Works</w:t>
          </w:r>
        </w:sdtContent>
      </w:sdt>
      <w:r>
        <w:t>]</w:t>
      </w:r>
    </w:p>
    <w:p w14:paraId="68D0FBAC" w14:textId="51B2AC83" w:rsidR="00303684" w:rsidRDefault="0000526A" w:rsidP="004A418C">
      <w:pPr>
        <w:pStyle w:val="TitleSection"/>
      </w:pPr>
      <w:r>
        <w:lastRenderedPageBreak/>
        <w:t>A BILL</w:t>
      </w:r>
      <w:r w:rsidR="004A418C">
        <w:t xml:space="preserve"> to amend and reenact §64-8-</w:t>
      </w:r>
      <w:r w:rsidR="00550151">
        <w:t>1</w:t>
      </w:r>
      <w:r w:rsidR="004A418C">
        <w:t xml:space="preserve"> of the Code of West Virginia, 1931, as amended, relating to authorizing the Division of Highways to promulgate a legislative rule relating to small wireless facilities on Division of Highways rights-of-way. </w:t>
      </w:r>
    </w:p>
    <w:p w14:paraId="3453E3B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15351A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30EFD6B" w14:textId="77777777" w:rsidR="004A418C" w:rsidRPr="004A418C" w:rsidRDefault="004A418C" w:rsidP="004A418C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4A418C">
        <w:rPr>
          <w:rFonts w:eastAsia="Calibri" w:cs="Times New Roman"/>
          <w:b/>
          <w:caps/>
          <w:color w:val="000000"/>
          <w:sz w:val="24"/>
        </w:rPr>
        <w:t>ARTICLE 8. Authorization for Department of Transportation to promulgate legislative rules.</w:t>
      </w:r>
    </w:p>
    <w:p w14:paraId="511CDB4B" w14:textId="58AE806C" w:rsidR="004A418C" w:rsidRPr="004A418C" w:rsidRDefault="004A418C" w:rsidP="004A418C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4A418C">
        <w:rPr>
          <w:rFonts w:eastAsia="Calibri" w:cs="Times New Roman"/>
          <w:b/>
          <w:color w:val="000000"/>
        </w:rPr>
        <w:t>§64-8-</w:t>
      </w:r>
      <w:r w:rsidR="00550151">
        <w:rPr>
          <w:rFonts w:eastAsia="Calibri" w:cs="Times New Roman"/>
          <w:b/>
          <w:color w:val="000000"/>
        </w:rPr>
        <w:t>1</w:t>
      </w:r>
      <w:r w:rsidRPr="004A418C">
        <w:rPr>
          <w:rFonts w:eastAsia="Calibri" w:cs="Times New Roman"/>
          <w:b/>
          <w:color w:val="000000"/>
        </w:rPr>
        <w:t xml:space="preserve">. Division of Highways. </w:t>
      </w:r>
    </w:p>
    <w:p w14:paraId="5B15BBE3" w14:textId="77777777" w:rsidR="004A418C" w:rsidRPr="004A418C" w:rsidRDefault="004A418C" w:rsidP="004A418C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4A418C">
        <w:rPr>
          <w:rFonts w:eastAsia="Calibri" w:cs="Times New Roman"/>
          <w:color w:val="000000"/>
        </w:rPr>
        <w:t xml:space="preserve">The legislative rule filed in the State Register on July 23, 2024, authorized under the authority of §31H-2-3 of this code, relating to the Division of Highways (small wireless facilities on Division of Highways rights-of-way, </w:t>
      </w:r>
      <w:hyperlink r:id="rId13" w:history="1">
        <w:r w:rsidRPr="004A418C">
          <w:rPr>
            <w:rFonts w:eastAsia="Calibri" w:cs="Times New Roman"/>
            <w:color w:val="0563C1"/>
            <w:u w:val="single"/>
          </w:rPr>
          <w:t>157 CSR 13</w:t>
        </w:r>
      </w:hyperlink>
      <w:r w:rsidRPr="004A418C">
        <w:rPr>
          <w:rFonts w:eastAsia="Calibri" w:cs="Times New Roman"/>
          <w:color w:val="000000"/>
        </w:rPr>
        <w:t>), is authorized.</w:t>
      </w:r>
    </w:p>
    <w:p w14:paraId="1C475760" w14:textId="77777777" w:rsidR="00C33014" w:rsidRDefault="00C33014" w:rsidP="00CC1F3B">
      <w:pPr>
        <w:pStyle w:val="Note"/>
      </w:pPr>
    </w:p>
    <w:p w14:paraId="77EFCAD3" w14:textId="6067940D" w:rsidR="006865E9" w:rsidRDefault="00CF1DCA" w:rsidP="00CC1F3B">
      <w:pPr>
        <w:pStyle w:val="Note"/>
      </w:pPr>
      <w:r>
        <w:t xml:space="preserve">NOTE: </w:t>
      </w:r>
      <w:r w:rsidR="00550151" w:rsidRPr="00550151">
        <w:rPr>
          <w:rFonts w:cs="Times New Roman"/>
        </w:rPr>
        <w:t>The purpose of this bill is to authorize the Division of Motor Vehicles to promulgate a legislative rule relating to handicapped placards.</w:t>
      </w:r>
    </w:p>
    <w:p w14:paraId="4544EF65" w14:textId="1F0A34A5" w:rsidR="006865E9" w:rsidRPr="00303684" w:rsidRDefault="00550151" w:rsidP="00550151">
      <w:pPr>
        <w:pStyle w:val="Note"/>
      </w:pPr>
      <w:r w:rsidRPr="00550151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2994" w14:textId="77777777" w:rsidR="004A418C" w:rsidRPr="00B844FE" w:rsidRDefault="004A418C" w:rsidP="00B844FE">
      <w:r>
        <w:separator/>
      </w:r>
    </w:p>
  </w:endnote>
  <w:endnote w:type="continuationSeparator" w:id="0">
    <w:p w14:paraId="6024582A" w14:textId="77777777" w:rsidR="004A418C" w:rsidRPr="00B844FE" w:rsidRDefault="004A41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F107D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C5D4A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D437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0E184" w14:textId="77777777" w:rsidR="004A418C" w:rsidRPr="00B844FE" w:rsidRDefault="004A418C" w:rsidP="00B844FE">
      <w:r>
        <w:separator/>
      </w:r>
    </w:p>
  </w:footnote>
  <w:footnote w:type="continuationSeparator" w:id="0">
    <w:p w14:paraId="6DCA2C6A" w14:textId="77777777" w:rsidR="004A418C" w:rsidRPr="00B844FE" w:rsidRDefault="004A41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7718" w14:textId="77777777" w:rsidR="002A0269" w:rsidRPr="00B844FE" w:rsidRDefault="00417788">
    <w:pPr>
      <w:pStyle w:val="Header"/>
    </w:pPr>
    <w:sdt>
      <w:sdtPr>
        <w:id w:val="-684364211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32DB2B4A064F888E8D39B06226B95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0B2C" w14:textId="24491654" w:rsidR="00C33014" w:rsidRPr="00686E9A" w:rsidRDefault="00637DE3" w:rsidP="000573A9">
    <w:pPr>
      <w:pStyle w:val="HeaderStyle"/>
      <w:rPr>
        <w:sz w:val="22"/>
        <w:szCs w:val="22"/>
      </w:rPr>
    </w:pPr>
    <w:r>
      <w:rPr>
        <w:sz w:val="22"/>
        <w:szCs w:val="22"/>
      </w:rPr>
      <w:t>157 CSR 13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A4419B" w:rsidRPr="00A4419B">
          <w:rPr>
            <w:color w:val="auto"/>
          </w:rPr>
          <w:t>2025R2457H 2025R2456S</w:t>
        </w:r>
      </w:sdtContent>
    </w:sdt>
  </w:p>
  <w:p w14:paraId="45B669C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3B30" w14:textId="7F1F7D02" w:rsidR="002A0269" w:rsidRPr="004D3ABE" w:rsidRDefault="006579CE" w:rsidP="00CC1F3B">
    <w:pPr>
      <w:pStyle w:val="HeaderStyle"/>
      <w:rPr>
        <w:sz w:val="22"/>
        <w:szCs w:val="22"/>
      </w:rPr>
    </w:pPr>
    <w:r>
      <w:rPr>
        <w:sz w:val="22"/>
        <w:szCs w:val="22"/>
      </w:rPr>
      <w:t>157 CSR 13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8C"/>
    <w:rsid w:val="0000526A"/>
    <w:rsid w:val="00027D55"/>
    <w:rsid w:val="000325A0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0498A"/>
    <w:rsid w:val="003143F5"/>
    <w:rsid w:val="00314854"/>
    <w:rsid w:val="00394191"/>
    <w:rsid w:val="003A5313"/>
    <w:rsid w:val="003C51CD"/>
    <w:rsid w:val="003C6034"/>
    <w:rsid w:val="00400B5C"/>
    <w:rsid w:val="00417788"/>
    <w:rsid w:val="004368E0"/>
    <w:rsid w:val="00444D98"/>
    <w:rsid w:val="00457BB2"/>
    <w:rsid w:val="004A418C"/>
    <w:rsid w:val="004C13DD"/>
    <w:rsid w:val="004D3ABE"/>
    <w:rsid w:val="004E3441"/>
    <w:rsid w:val="00500579"/>
    <w:rsid w:val="00550151"/>
    <w:rsid w:val="005A5366"/>
    <w:rsid w:val="006369EB"/>
    <w:rsid w:val="00637DE3"/>
    <w:rsid w:val="00637E73"/>
    <w:rsid w:val="006579CE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B5557"/>
    <w:rsid w:val="009F1067"/>
    <w:rsid w:val="00A01F1B"/>
    <w:rsid w:val="00A1156A"/>
    <w:rsid w:val="00A31E01"/>
    <w:rsid w:val="00A4419B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57E4A"/>
  <w15:chartTrackingRefBased/>
  <w15:docId w15:val="{EF67752E-0E7A-435F-B781-BD87557D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57-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3447220684A809301AEEA5A11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54926-502F-43B5-ADF5-9E5A5E398B34}"/>
      </w:docPartPr>
      <w:docPartBody>
        <w:p w:rsidR="0087131C" w:rsidRDefault="0087131C">
          <w:pPr>
            <w:pStyle w:val="CA23447220684A809301AEEA5A118BDE"/>
          </w:pPr>
          <w:r w:rsidRPr="00B844FE">
            <w:t>Prefix Text</w:t>
          </w:r>
        </w:p>
      </w:docPartBody>
    </w:docPart>
    <w:docPart>
      <w:docPartPr>
        <w:name w:val="E232DB2B4A064F888E8D39B06226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7FB3-EEA6-4E52-BD22-89C777054248}"/>
      </w:docPartPr>
      <w:docPartBody>
        <w:p w:rsidR="0087131C" w:rsidRDefault="0087131C">
          <w:pPr>
            <w:pStyle w:val="E232DB2B4A064F888E8D39B06226B954"/>
          </w:pPr>
          <w:r w:rsidRPr="00B844FE">
            <w:t>[Type here]</w:t>
          </w:r>
        </w:p>
      </w:docPartBody>
    </w:docPart>
    <w:docPart>
      <w:docPartPr>
        <w:name w:val="D97D994213354CF8B92784AF79E3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E73C-9ABC-4F8D-9524-AF2EC39B9B39}"/>
      </w:docPartPr>
      <w:docPartBody>
        <w:p w:rsidR="0087131C" w:rsidRDefault="0087131C">
          <w:pPr>
            <w:pStyle w:val="D97D994213354CF8B92784AF79E3B10F"/>
          </w:pPr>
          <w:r w:rsidRPr="00B844FE">
            <w:t>Number</w:t>
          </w:r>
        </w:p>
      </w:docPartBody>
    </w:docPart>
    <w:docPart>
      <w:docPartPr>
        <w:name w:val="263E51E95989492FB186A03643D6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CFA18-3BB3-43EA-A961-61E5426F2402}"/>
      </w:docPartPr>
      <w:docPartBody>
        <w:p w:rsidR="0087131C" w:rsidRDefault="0087131C">
          <w:pPr>
            <w:pStyle w:val="263E51E95989492FB186A03643D6F0A7"/>
          </w:pPr>
          <w:r w:rsidRPr="00B844FE">
            <w:t>Enter Sponsors Here</w:t>
          </w:r>
        </w:p>
      </w:docPartBody>
    </w:docPart>
    <w:docPart>
      <w:docPartPr>
        <w:name w:val="DFC355DA54AB4B2685A2B2652AD0A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7F8A-8332-4384-A777-72758BF9C3D3}"/>
      </w:docPartPr>
      <w:docPartBody>
        <w:p w:rsidR="0087131C" w:rsidRDefault="0087131C">
          <w:pPr>
            <w:pStyle w:val="DFC355DA54AB4B2685A2B2652AD0AAC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1C"/>
    <w:rsid w:val="00027D55"/>
    <w:rsid w:val="0087131C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23447220684A809301AEEA5A118BDE">
    <w:name w:val="CA23447220684A809301AEEA5A118BDE"/>
  </w:style>
  <w:style w:type="paragraph" w:customStyle="1" w:styleId="E232DB2B4A064F888E8D39B06226B954">
    <w:name w:val="E232DB2B4A064F888E8D39B06226B954"/>
  </w:style>
  <w:style w:type="paragraph" w:customStyle="1" w:styleId="D97D994213354CF8B92784AF79E3B10F">
    <w:name w:val="D97D994213354CF8B92784AF79E3B10F"/>
  </w:style>
  <w:style w:type="paragraph" w:customStyle="1" w:styleId="263E51E95989492FB186A03643D6F0A7">
    <w:name w:val="263E51E95989492FB186A03643D6F0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C355DA54AB4B2685A2B2652AD0AACB">
    <w:name w:val="DFC355DA54AB4B2685A2B2652AD0A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